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50" w:rsidRPr="00A352B2" w:rsidRDefault="00100F50" w:rsidP="00C73A6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0F50" w:rsidRPr="00A352B2" w:rsidRDefault="00100F50" w:rsidP="00C73A6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0F50" w:rsidRPr="00A352B2" w:rsidRDefault="00100F50" w:rsidP="00C73A6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0F50" w:rsidRPr="00A352B2" w:rsidRDefault="00100F50" w:rsidP="00A352B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352B2">
        <w:rPr>
          <w:rFonts w:ascii="Times New Roman" w:hAnsi="Times New Roman"/>
          <w:b/>
          <w:bCs/>
          <w:kern w:val="36"/>
          <w:sz w:val="28"/>
          <w:szCs w:val="28"/>
        </w:rPr>
        <w:t xml:space="preserve">Протокол   № </w:t>
      </w:r>
      <w:r>
        <w:rPr>
          <w:rFonts w:ascii="Times New Roman" w:hAnsi="Times New Roman"/>
          <w:b/>
          <w:bCs/>
          <w:kern w:val="36"/>
          <w:sz w:val="28"/>
          <w:szCs w:val="28"/>
        </w:rPr>
        <w:t>3</w:t>
      </w:r>
    </w:p>
    <w:p w:rsidR="00100F50" w:rsidRPr="00A352B2" w:rsidRDefault="00100F50" w:rsidP="00A352B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352B2">
        <w:rPr>
          <w:rFonts w:ascii="Times New Roman" w:hAnsi="Times New Roman"/>
          <w:b/>
          <w:bCs/>
          <w:kern w:val="36"/>
          <w:sz w:val="28"/>
          <w:szCs w:val="28"/>
        </w:rPr>
        <w:t>заседания комиссии по к</w:t>
      </w:r>
      <w:r>
        <w:rPr>
          <w:rFonts w:ascii="Times New Roman" w:hAnsi="Times New Roman"/>
          <w:b/>
          <w:bCs/>
          <w:kern w:val="36"/>
          <w:sz w:val="28"/>
          <w:szCs w:val="28"/>
        </w:rPr>
        <w:t>4</w:t>
      </w:r>
      <w:r w:rsidRPr="00A352B2">
        <w:rPr>
          <w:rFonts w:ascii="Times New Roman" w:hAnsi="Times New Roman"/>
          <w:b/>
          <w:bCs/>
          <w:kern w:val="36"/>
          <w:sz w:val="28"/>
          <w:szCs w:val="28"/>
        </w:rPr>
        <w:t>нтролю</w:t>
      </w:r>
    </w:p>
    <w:p w:rsidR="00100F50" w:rsidRPr="00A352B2" w:rsidRDefault="00100F50" w:rsidP="00A352B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352B2">
        <w:rPr>
          <w:rFonts w:ascii="Times New Roman" w:hAnsi="Times New Roman"/>
          <w:b/>
          <w:bCs/>
          <w:kern w:val="36"/>
          <w:sz w:val="28"/>
          <w:szCs w:val="28"/>
        </w:rPr>
        <w:t>за организацией и качеством питания</w:t>
      </w:r>
    </w:p>
    <w:p w:rsidR="00100F50" w:rsidRPr="00A352B2" w:rsidRDefault="00100F50" w:rsidP="00A35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0F50" w:rsidRPr="00A352B2" w:rsidRDefault="00100F50" w:rsidP="007046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52B2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18 ноября </w:t>
      </w:r>
      <w:r w:rsidRPr="00A352B2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A352B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00F50" w:rsidRPr="00A352B2" w:rsidRDefault="00100F50" w:rsidP="00873905">
      <w:pPr>
        <w:pStyle w:val="NoSpacing"/>
        <w:rPr>
          <w:rFonts w:ascii="Times New Roman" w:hAnsi="Times New Roman"/>
          <w:sz w:val="28"/>
          <w:szCs w:val="28"/>
        </w:rPr>
      </w:pPr>
      <w:r w:rsidRPr="00A352B2">
        <w:rPr>
          <w:rFonts w:ascii="Times New Roman" w:hAnsi="Times New Roman"/>
          <w:b/>
          <w:sz w:val="28"/>
          <w:szCs w:val="28"/>
        </w:rPr>
        <w:t xml:space="preserve">Присутствовали:  </w:t>
      </w:r>
      <w:r w:rsidRPr="00A352B2">
        <w:rPr>
          <w:rFonts w:ascii="Times New Roman" w:hAnsi="Times New Roman"/>
          <w:sz w:val="28"/>
          <w:szCs w:val="28"/>
        </w:rPr>
        <w:t xml:space="preserve">директор школы Кибишева З.Б.,  члены комиссии: Бетуганова М.М., </w:t>
      </w:r>
      <w:r>
        <w:rPr>
          <w:rFonts w:ascii="Times New Roman" w:hAnsi="Times New Roman"/>
          <w:sz w:val="28"/>
          <w:szCs w:val="28"/>
        </w:rPr>
        <w:t>Кибишева М</w:t>
      </w:r>
      <w:r w:rsidRPr="00A352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A352B2">
        <w:rPr>
          <w:rFonts w:ascii="Times New Roman" w:hAnsi="Times New Roman"/>
          <w:sz w:val="28"/>
          <w:szCs w:val="28"/>
        </w:rPr>
        <w:t>., Бетуганов Р.В ,Кибишева З.Х..</w:t>
      </w:r>
    </w:p>
    <w:p w:rsidR="00100F50" w:rsidRPr="00A352B2" w:rsidRDefault="00100F50" w:rsidP="00C73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2B2">
        <w:rPr>
          <w:rFonts w:ascii="Times New Roman" w:hAnsi="Times New Roman"/>
          <w:b/>
          <w:sz w:val="28"/>
          <w:szCs w:val="28"/>
        </w:rPr>
        <w:t>Повестка дня</w:t>
      </w:r>
    </w:p>
    <w:p w:rsidR="00100F50" w:rsidRPr="00A352B2" w:rsidRDefault="00100F50" w:rsidP="0070467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52B2">
        <w:rPr>
          <w:rFonts w:ascii="Times New Roman" w:hAnsi="Times New Roman"/>
          <w:spacing w:val="-1"/>
          <w:sz w:val="28"/>
          <w:szCs w:val="28"/>
        </w:rPr>
        <w:t xml:space="preserve">Результаты </w:t>
      </w:r>
      <w:r>
        <w:rPr>
          <w:rFonts w:ascii="Times New Roman" w:hAnsi="Times New Roman"/>
          <w:spacing w:val="-1"/>
          <w:sz w:val="28"/>
          <w:szCs w:val="28"/>
        </w:rPr>
        <w:t xml:space="preserve">проверки </w:t>
      </w:r>
      <w:r w:rsidRPr="00A352B2">
        <w:rPr>
          <w:rFonts w:ascii="Times New Roman" w:hAnsi="Times New Roman"/>
          <w:spacing w:val="-1"/>
          <w:sz w:val="28"/>
          <w:szCs w:val="28"/>
        </w:rPr>
        <w:t xml:space="preserve"> комиссии по контролю за организацией и качеством питания обучающихся  </w:t>
      </w:r>
      <w:r>
        <w:rPr>
          <w:rFonts w:ascii="Times New Roman" w:hAnsi="Times New Roman"/>
          <w:spacing w:val="-1"/>
          <w:sz w:val="28"/>
          <w:szCs w:val="28"/>
        </w:rPr>
        <w:t>18</w:t>
      </w:r>
      <w:r w:rsidRPr="00A352B2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ноября</w:t>
      </w:r>
      <w:r>
        <w:rPr>
          <w:rFonts w:ascii="Times New Roman" w:hAnsi="Times New Roman"/>
          <w:spacing w:val="-1"/>
          <w:sz w:val="28"/>
          <w:szCs w:val="28"/>
        </w:rPr>
        <w:t xml:space="preserve"> ноя</w:t>
      </w:r>
      <w:r w:rsidRPr="00A352B2">
        <w:rPr>
          <w:rFonts w:ascii="Times New Roman" w:hAnsi="Times New Roman"/>
          <w:spacing w:val="-1"/>
          <w:sz w:val="28"/>
          <w:szCs w:val="28"/>
        </w:rPr>
        <w:t>бря 202</w:t>
      </w:r>
      <w:r>
        <w:rPr>
          <w:rFonts w:ascii="Times New Roman" w:hAnsi="Times New Roman"/>
          <w:spacing w:val="-1"/>
          <w:sz w:val="28"/>
          <w:szCs w:val="28"/>
        </w:rPr>
        <w:t>4</w:t>
      </w:r>
      <w:r w:rsidRPr="00A352B2">
        <w:rPr>
          <w:rFonts w:ascii="Times New Roman" w:hAnsi="Times New Roman"/>
          <w:spacing w:val="-1"/>
          <w:sz w:val="28"/>
          <w:szCs w:val="28"/>
        </w:rPr>
        <w:t xml:space="preserve">  года. Составление отчета по проверке организации  </w:t>
      </w:r>
      <w:r w:rsidRPr="00A352B2">
        <w:rPr>
          <w:rFonts w:ascii="Times New Roman" w:hAnsi="Times New Roman"/>
          <w:sz w:val="28"/>
          <w:szCs w:val="28"/>
        </w:rPr>
        <w:t>горячего питания в школе.</w:t>
      </w:r>
    </w:p>
    <w:p w:rsidR="00100F50" w:rsidRPr="00A352B2" w:rsidRDefault="00100F50" w:rsidP="00C73A68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0F50" w:rsidRPr="00A352B2" w:rsidRDefault="00100F50" w:rsidP="00AE25B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352B2">
        <w:rPr>
          <w:rFonts w:ascii="Times New Roman" w:hAnsi="Times New Roman"/>
          <w:b/>
          <w:bCs/>
          <w:sz w:val="28"/>
          <w:szCs w:val="28"/>
        </w:rPr>
        <w:t xml:space="preserve">    По первому вопросу </w:t>
      </w:r>
      <w:r w:rsidRPr="00A352B2">
        <w:rPr>
          <w:rFonts w:ascii="Times New Roman" w:hAnsi="Times New Roman"/>
          <w:sz w:val="28"/>
          <w:szCs w:val="28"/>
        </w:rPr>
        <w:t xml:space="preserve">выступила  отв. По питанию Кибишева З.Х.,которая   зачитала отчет по результатам </w:t>
      </w:r>
      <w:r>
        <w:rPr>
          <w:rFonts w:ascii="Times New Roman" w:hAnsi="Times New Roman"/>
          <w:sz w:val="28"/>
          <w:szCs w:val="28"/>
        </w:rPr>
        <w:t>проверки</w:t>
      </w:r>
      <w:r w:rsidRPr="00A352B2">
        <w:rPr>
          <w:rFonts w:ascii="Times New Roman" w:hAnsi="Times New Roman"/>
          <w:sz w:val="28"/>
          <w:szCs w:val="28"/>
        </w:rPr>
        <w:t xml:space="preserve"> .</w:t>
      </w:r>
    </w:p>
    <w:p w:rsidR="00100F50" w:rsidRPr="00A352B2" w:rsidRDefault="00100F50" w:rsidP="00C73A68">
      <w:pPr>
        <w:shd w:val="clear" w:color="auto" w:fill="FFFFFF"/>
        <w:spacing w:after="0" w:line="240" w:lineRule="auto"/>
        <w:ind w:left="58"/>
        <w:jc w:val="both"/>
        <w:rPr>
          <w:rFonts w:ascii="Times New Roman" w:hAnsi="Times New Roman"/>
          <w:sz w:val="28"/>
          <w:szCs w:val="28"/>
        </w:rPr>
      </w:pPr>
      <w:r w:rsidRPr="00A352B2">
        <w:rPr>
          <w:rFonts w:ascii="Times New Roman" w:hAnsi="Times New Roman"/>
          <w:spacing w:val="-1"/>
          <w:sz w:val="28"/>
          <w:szCs w:val="28"/>
        </w:rPr>
        <w:t>Комиссией отмечено, что на время проверки:</w:t>
      </w:r>
    </w:p>
    <w:p w:rsidR="00100F50" w:rsidRPr="00A352B2" w:rsidRDefault="00100F50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2"/>
          <w:sz w:val="28"/>
          <w:szCs w:val="28"/>
        </w:rPr>
      </w:pPr>
      <w:r w:rsidRPr="00A352B2">
        <w:rPr>
          <w:rFonts w:ascii="Times New Roman" w:hAnsi="Times New Roman"/>
          <w:spacing w:val="-1"/>
          <w:sz w:val="28"/>
          <w:szCs w:val="28"/>
        </w:rPr>
        <w:t xml:space="preserve">1.Составлен график дежурства учителей в столовой, составлен график приема пищи </w:t>
      </w:r>
      <w:r w:rsidRPr="00A352B2">
        <w:rPr>
          <w:rFonts w:ascii="Times New Roman" w:hAnsi="Times New Roman"/>
          <w:sz w:val="28"/>
          <w:szCs w:val="28"/>
        </w:rPr>
        <w:t>обучающимися  школы.</w:t>
      </w:r>
    </w:p>
    <w:p w:rsidR="00100F50" w:rsidRPr="00A352B2" w:rsidRDefault="00100F50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384"/>
        <w:jc w:val="both"/>
        <w:rPr>
          <w:rFonts w:ascii="Times New Roman" w:hAnsi="Times New Roman"/>
          <w:spacing w:val="-8"/>
          <w:sz w:val="28"/>
          <w:szCs w:val="28"/>
        </w:rPr>
      </w:pPr>
      <w:r w:rsidRPr="00A352B2">
        <w:rPr>
          <w:rFonts w:ascii="Times New Roman" w:hAnsi="Times New Roman"/>
          <w:spacing w:val="-1"/>
          <w:sz w:val="28"/>
          <w:szCs w:val="28"/>
        </w:rPr>
        <w:t xml:space="preserve">2. Проверка рациона качества питания осуществляется регулярно, ежедневно, </w:t>
      </w:r>
      <w:r w:rsidRPr="00A352B2">
        <w:rPr>
          <w:rFonts w:ascii="Times New Roman" w:hAnsi="Times New Roman"/>
          <w:sz w:val="28"/>
          <w:szCs w:val="28"/>
        </w:rPr>
        <w:t>членами бракеражной  комиссии ( имеются записи в соответствующем журнале).</w:t>
      </w:r>
    </w:p>
    <w:p w:rsidR="00100F50" w:rsidRPr="00A352B2" w:rsidRDefault="00100F50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3"/>
          <w:sz w:val="28"/>
          <w:szCs w:val="28"/>
        </w:rPr>
      </w:pPr>
      <w:r w:rsidRPr="00A352B2">
        <w:rPr>
          <w:rFonts w:ascii="Times New Roman" w:hAnsi="Times New Roman"/>
          <w:spacing w:val="-1"/>
          <w:sz w:val="28"/>
          <w:szCs w:val="28"/>
        </w:rPr>
        <w:t>3.Имеются документы на пищеблоке:</w:t>
      </w:r>
    </w:p>
    <w:p w:rsidR="00100F50" w:rsidRPr="00A352B2" w:rsidRDefault="00100F50" w:rsidP="00C73A68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586"/>
        <w:jc w:val="both"/>
        <w:rPr>
          <w:rFonts w:ascii="Times New Roman" w:hAnsi="Times New Roman"/>
          <w:sz w:val="28"/>
          <w:szCs w:val="28"/>
        </w:rPr>
      </w:pPr>
      <w:r w:rsidRPr="00A352B2">
        <w:rPr>
          <w:rFonts w:ascii="Times New Roman" w:hAnsi="Times New Roman"/>
          <w:sz w:val="28"/>
          <w:szCs w:val="28"/>
        </w:rPr>
        <w:t>примерное 12-дневное меню согласно возрастной категории;</w:t>
      </w:r>
    </w:p>
    <w:p w:rsidR="00100F50" w:rsidRPr="00A352B2" w:rsidRDefault="00100F50" w:rsidP="00C73A68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40" w:lineRule="auto"/>
        <w:ind w:left="586"/>
        <w:jc w:val="both"/>
        <w:rPr>
          <w:rFonts w:ascii="Times New Roman" w:hAnsi="Times New Roman"/>
          <w:sz w:val="28"/>
          <w:szCs w:val="28"/>
        </w:rPr>
      </w:pPr>
      <w:r w:rsidRPr="00A352B2">
        <w:rPr>
          <w:rFonts w:ascii="Times New Roman" w:hAnsi="Times New Roman"/>
          <w:sz w:val="28"/>
          <w:szCs w:val="28"/>
        </w:rPr>
        <w:t>бракеражный журнал готовой продукции;</w:t>
      </w:r>
    </w:p>
    <w:p w:rsidR="00100F50" w:rsidRPr="00A352B2" w:rsidRDefault="00100F50" w:rsidP="00C73A68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" w:after="0" w:line="240" w:lineRule="auto"/>
        <w:ind w:left="586"/>
        <w:jc w:val="both"/>
        <w:rPr>
          <w:rFonts w:ascii="Times New Roman" w:hAnsi="Times New Roman"/>
          <w:sz w:val="28"/>
          <w:szCs w:val="28"/>
        </w:rPr>
      </w:pPr>
      <w:r w:rsidRPr="00A352B2">
        <w:rPr>
          <w:rFonts w:ascii="Times New Roman" w:hAnsi="Times New Roman"/>
          <w:sz w:val="28"/>
          <w:szCs w:val="28"/>
        </w:rPr>
        <w:t>медицинские книжки работников пищеблока;</w:t>
      </w:r>
    </w:p>
    <w:p w:rsidR="00100F50" w:rsidRPr="00A352B2" w:rsidRDefault="00100F50" w:rsidP="00C73A68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29" w:after="0" w:line="240" w:lineRule="auto"/>
        <w:ind w:left="586"/>
        <w:jc w:val="both"/>
        <w:rPr>
          <w:rFonts w:ascii="Times New Roman" w:hAnsi="Times New Roman"/>
          <w:sz w:val="28"/>
          <w:szCs w:val="28"/>
        </w:rPr>
      </w:pPr>
      <w:r w:rsidRPr="00A352B2">
        <w:rPr>
          <w:rFonts w:ascii="Times New Roman" w:hAnsi="Times New Roman"/>
          <w:sz w:val="28"/>
          <w:szCs w:val="28"/>
        </w:rPr>
        <w:t>технологические карты;</w:t>
      </w:r>
    </w:p>
    <w:p w:rsidR="00100F50" w:rsidRPr="00A352B2" w:rsidRDefault="00100F50" w:rsidP="00C73A68">
      <w:pPr>
        <w:widowControl w:val="0"/>
        <w:numPr>
          <w:ilvl w:val="0"/>
          <w:numId w:val="6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" w:after="0" w:line="240" w:lineRule="auto"/>
        <w:ind w:left="883" w:hanging="298"/>
        <w:jc w:val="both"/>
        <w:rPr>
          <w:rFonts w:ascii="Times New Roman" w:hAnsi="Times New Roman"/>
          <w:sz w:val="28"/>
          <w:szCs w:val="28"/>
        </w:rPr>
      </w:pPr>
      <w:r w:rsidRPr="00A352B2">
        <w:rPr>
          <w:rFonts w:ascii="Times New Roman" w:hAnsi="Times New Roman"/>
          <w:spacing w:val="-1"/>
          <w:sz w:val="28"/>
          <w:szCs w:val="28"/>
        </w:rPr>
        <w:t xml:space="preserve">инструкции по соблюдению санитарно-гигиенических правил при обработке </w:t>
      </w:r>
      <w:r w:rsidRPr="00A352B2">
        <w:rPr>
          <w:rFonts w:ascii="Times New Roman" w:hAnsi="Times New Roman"/>
          <w:sz w:val="28"/>
          <w:szCs w:val="28"/>
        </w:rPr>
        <w:t>приготовлении пищи;</w:t>
      </w:r>
    </w:p>
    <w:p w:rsidR="00100F50" w:rsidRPr="00A352B2" w:rsidRDefault="00100F50" w:rsidP="00C73A68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9" w:after="0" w:line="240" w:lineRule="auto"/>
        <w:ind w:left="586"/>
        <w:jc w:val="both"/>
        <w:rPr>
          <w:rFonts w:ascii="Times New Roman" w:hAnsi="Times New Roman"/>
          <w:sz w:val="28"/>
          <w:szCs w:val="28"/>
        </w:rPr>
      </w:pPr>
      <w:r w:rsidRPr="00A352B2">
        <w:rPr>
          <w:rFonts w:ascii="Times New Roman" w:hAnsi="Times New Roman"/>
          <w:sz w:val="28"/>
          <w:szCs w:val="28"/>
        </w:rPr>
        <w:t>накладные на поступающую продукцию (сроки изготовления и реализации).</w:t>
      </w:r>
    </w:p>
    <w:p w:rsidR="00100F50" w:rsidRPr="00A352B2" w:rsidRDefault="00100F50" w:rsidP="00C73A68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2B2">
        <w:rPr>
          <w:rFonts w:ascii="Times New Roman" w:hAnsi="Times New Roman"/>
          <w:sz w:val="28"/>
          <w:szCs w:val="28"/>
        </w:rPr>
        <w:t>4. В день проверки рацион питания соответствовал утвержденному меню.</w:t>
      </w:r>
    </w:p>
    <w:p w:rsidR="00100F50" w:rsidRPr="00A352B2" w:rsidRDefault="00100F50" w:rsidP="00C73A68">
      <w:pPr>
        <w:shd w:val="clear" w:color="auto" w:fill="FFFFFF"/>
        <w:spacing w:after="0" w:line="240" w:lineRule="auto"/>
        <w:ind w:left="278"/>
        <w:jc w:val="both"/>
        <w:rPr>
          <w:rFonts w:ascii="Times New Roman" w:hAnsi="Times New Roman"/>
          <w:sz w:val="28"/>
          <w:szCs w:val="28"/>
        </w:rPr>
      </w:pPr>
      <w:r w:rsidRPr="00A352B2">
        <w:rPr>
          <w:rFonts w:ascii="Times New Roman" w:hAnsi="Times New Roman"/>
          <w:spacing w:val="-1"/>
          <w:sz w:val="28"/>
          <w:szCs w:val="28"/>
        </w:rPr>
        <w:t xml:space="preserve">После приема пищи членами комиссии установлено: качество готовой продукции </w:t>
      </w:r>
      <w:r w:rsidRPr="00A352B2">
        <w:rPr>
          <w:rFonts w:ascii="Times New Roman" w:hAnsi="Times New Roman"/>
          <w:sz w:val="28"/>
          <w:szCs w:val="28"/>
        </w:rPr>
        <w:t>хорошее, нормы выдержаны.</w:t>
      </w:r>
    </w:p>
    <w:p w:rsidR="00100F50" w:rsidRPr="00A352B2" w:rsidRDefault="00100F50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384"/>
        <w:jc w:val="both"/>
        <w:rPr>
          <w:rFonts w:ascii="Times New Roman" w:hAnsi="Times New Roman"/>
          <w:spacing w:val="-8"/>
          <w:sz w:val="28"/>
          <w:szCs w:val="28"/>
        </w:rPr>
      </w:pPr>
      <w:r w:rsidRPr="00A352B2">
        <w:rPr>
          <w:rFonts w:ascii="Times New Roman" w:hAnsi="Times New Roman"/>
          <w:spacing w:val="-1"/>
          <w:sz w:val="28"/>
          <w:szCs w:val="28"/>
        </w:rPr>
        <w:t xml:space="preserve">5. Санитарное состояние столового помещения и кухни хорошее, соблюдаются </w:t>
      </w:r>
      <w:r w:rsidRPr="00A352B2">
        <w:rPr>
          <w:rFonts w:ascii="Times New Roman" w:hAnsi="Times New Roman"/>
          <w:sz w:val="28"/>
          <w:szCs w:val="28"/>
        </w:rPr>
        <w:t>требования по дезинфекции и обработке столовой и кухонной посуды.</w:t>
      </w:r>
    </w:p>
    <w:p w:rsidR="00100F50" w:rsidRPr="00A352B2" w:rsidRDefault="00100F50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384"/>
        <w:jc w:val="both"/>
        <w:rPr>
          <w:rFonts w:ascii="Times New Roman" w:hAnsi="Times New Roman"/>
          <w:spacing w:val="-13"/>
          <w:sz w:val="28"/>
          <w:szCs w:val="28"/>
        </w:rPr>
      </w:pPr>
      <w:r w:rsidRPr="00A352B2">
        <w:rPr>
          <w:rFonts w:ascii="Times New Roman" w:hAnsi="Times New Roman"/>
          <w:spacing w:val="-1"/>
          <w:sz w:val="28"/>
          <w:szCs w:val="28"/>
        </w:rPr>
        <w:t xml:space="preserve">6. Имеется в достаточном количестве умывальников для мытья рук. </w:t>
      </w:r>
    </w:p>
    <w:p w:rsidR="00100F50" w:rsidRPr="00A352B2" w:rsidRDefault="00100F50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  <w:r w:rsidRPr="00A352B2">
        <w:rPr>
          <w:rFonts w:ascii="Times New Roman" w:hAnsi="Times New Roman"/>
          <w:sz w:val="28"/>
          <w:szCs w:val="28"/>
        </w:rPr>
        <w:t>7. Имеются все документы на поставленную продукцию, сертификаты качества.</w:t>
      </w:r>
    </w:p>
    <w:p w:rsidR="00100F50" w:rsidRPr="00A352B2" w:rsidRDefault="00100F50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  <w:r w:rsidRPr="00A352B2">
        <w:rPr>
          <w:rFonts w:ascii="Times New Roman" w:hAnsi="Times New Roman"/>
          <w:sz w:val="28"/>
          <w:szCs w:val="28"/>
        </w:rPr>
        <w:t>8. Пробы меню (суточные) имеются в нужном количестве.</w:t>
      </w:r>
    </w:p>
    <w:p w:rsidR="00100F50" w:rsidRPr="00A352B2" w:rsidRDefault="00100F50" w:rsidP="00C73A6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  <w:r w:rsidRPr="00A352B2">
        <w:rPr>
          <w:rFonts w:ascii="Times New Roman" w:hAnsi="Times New Roman"/>
          <w:sz w:val="28"/>
          <w:szCs w:val="28"/>
        </w:rPr>
        <w:t>9. В каждом холодильнике, морозильной камере  имеется градусник (температурный режим выдержан).</w:t>
      </w:r>
    </w:p>
    <w:p w:rsidR="00100F50" w:rsidRPr="00A352B2" w:rsidRDefault="00100F50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F50" w:rsidRPr="00A352B2" w:rsidRDefault="00100F50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F50" w:rsidRPr="00A352B2" w:rsidRDefault="00100F50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F50" w:rsidRPr="00A352B2" w:rsidRDefault="00100F50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F50" w:rsidRPr="00A352B2" w:rsidRDefault="00100F50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F50" w:rsidRPr="00A352B2" w:rsidRDefault="00100F50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F50" w:rsidRPr="00A352B2" w:rsidRDefault="00100F50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F50" w:rsidRPr="00A352B2" w:rsidRDefault="00100F50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F50" w:rsidRPr="00A352B2" w:rsidRDefault="00100F50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F50" w:rsidRPr="00A352B2" w:rsidRDefault="00100F50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F50" w:rsidRPr="00A352B2" w:rsidRDefault="00100F50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F50" w:rsidRPr="00A352B2" w:rsidRDefault="00100F50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F50" w:rsidRPr="00A352B2" w:rsidRDefault="00100F50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F50" w:rsidRPr="00A352B2" w:rsidRDefault="00100F50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F50" w:rsidRPr="00A352B2" w:rsidRDefault="00100F50" w:rsidP="00C73A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F50" w:rsidRPr="006F2F5F" w:rsidRDefault="00100F50" w:rsidP="00C73A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100F50" w:rsidRPr="006F2F5F" w:rsidSect="00FF52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8681E0"/>
    <w:lvl w:ilvl="0">
      <w:numFmt w:val="bullet"/>
      <w:lvlText w:val="*"/>
      <w:lvlJc w:val="left"/>
    </w:lvl>
  </w:abstractNum>
  <w:abstractNum w:abstractNumId="1">
    <w:nsid w:val="059F646B"/>
    <w:multiLevelType w:val="hybridMultilevel"/>
    <w:tmpl w:val="7A268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AD7611"/>
    <w:multiLevelType w:val="hybridMultilevel"/>
    <w:tmpl w:val="5582F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26051E"/>
    <w:multiLevelType w:val="singleLevel"/>
    <w:tmpl w:val="9EFE0AB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32824C2"/>
    <w:multiLevelType w:val="hybridMultilevel"/>
    <w:tmpl w:val="37F4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611B15"/>
    <w:multiLevelType w:val="hybridMultilevel"/>
    <w:tmpl w:val="6BBC7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80A98"/>
    <w:multiLevelType w:val="hybridMultilevel"/>
    <w:tmpl w:val="0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274172"/>
    <w:multiLevelType w:val="hybridMultilevel"/>
    <w:tmpl w:val="E06C4FEC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325A8"/>
    <w:multiLevelType w:val="hybridMultilevel"/>
    <w:tmpl w:val="6262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A45B28"/>
    <w:multiLevelType w:val="hybridMultilevel"/>
    <w:tmpl w:val="0B447F22"/>
    <w:lvl w:ilvl="0" w:tplc="9DB6C2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22D1E9B"/>
    <w:multiLevelType w:val="hybridMultilevel"/>
    <w:tmpl w:val="22C2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F25015"/>
    <w:multiLevelType w:val="hybridMultilevel"/>
    <w:tmpl w:val="F4121856"/>
    <w:lvl w:ilvl="0" w:tplc="DCAE8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91202"/>
    <w:multiLevelType w:val="singleLevel"/>
    <w:tmpl w:val="F416B062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7">
    <w:abstractNumId w:val="12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4DD"/>
    <w:rsid w:val="00100F50"/>
    <w:rsid w:val="00105683"/>
    <w:rsid w:val="00114F91"/>
    <w:rsid w:val="001233C7"/>
    <w:rsid w:val="001B75F2"/>
    <w:rsid w:val="001C7631"/>
    <w:rsid w:val="001D2B48"/>
    <w:rsid w:val="002D612D"/>
    <w:rsid w:val="00311CB3"/>
    <w:rsid w:val="00344ECC"/>
    <w:rsid w:val="003F44DD"/>
    <w:rsid w:val="00510BE3"/>
    <w:rsid w:val="00633EF7"/>
    <w:rsid w:val="00686CD8"/>
    <w:rsid w:val="006A1991"/>
    <w:rsid w:val="006C5AAD"/>
    <w:rsid w:val="006F2F5F"/>
    <w:rsid w:val="00704673"/>
    <w:rsid w:val="00732B64"/>
    <w:rsid w:val="00776F21"/>
    <w:rsid w:val="007E0F1A"/>
    <w:rsid w:val="007F6768"/>
    <w:rsid w:val="00833856"/>
    <w:rsid w:val="008444BE"/>
    <w:rsid w:val="0084774E"/>
    <w:rsid w:val="00873905"/>
    <w:rsid w:val="008D12A2"/>
    <w:rsid w:val="0092227C"/>
    <w:rsid w:val="009538CE"/>
    <w:rsid w:val="009F168C"/>
    <w:rsid w:val="00A21D06"/>
    <w:rsid w:val="00A352B2"/>
    <w:rsid w:val="00A72C85"/>
    <w:rsid w:val="00AE25B8"/>
    <w:rsid w:val="00BA1E18"/>
    <w:rsid w:val="00BD569E"/>
    <w:rsid w:val="00C24DC4"/>
    <w:rsid w:val="00C27A61"/>
    <w:rsid w:val="00C5031C"/>
    <w:rsid w:val="00C62623"/>
    <w:rsid w:val="00C73A68"/>
    <w:rsid w:val="00CE2CF7"/>
    <w:rsid w:val="00D31029"/>
    <w:rsid w:val="00D47EED"/>
    <w:rsid w:val="00EB159E"/>
    <w:rsid w:val="00F03D88"/>
    <w:rsid w:val="00FF2658"/>
    <w:rsid w:val="00FF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D8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НУЖНЫЙ"/>
    <w:link w:val="NoSpacingChar"/>
    <w:uiPriority w:val="99"/>
    <w:qFormat/>
    <w:rsid w:val="003F44DD"/>
  </w:style>
  <w:style w:type="character" w:customStyle="1" w:styleId="NoSpacingChar">
    <w:name w:val="No Spacing Char"/>
    <w:aliases w:val="НУЖНЫЙ Char"/>
    <w:basedOn w:val="DefaultParagraphFont"/>
    <w:link w:val="NoSpacing"/>
    <w:uiPriority w:val="99"/>
    <w:locked/>
    <w:rsid w:val="003F44DD"/>
    <w:rPr>
      <w:rFonts w:cs="Times New Roman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105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270</Words>
  <Characters>1543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ЛН</dc:creator>
  <cp:keywords/>
  <dc:description/>
  <cp:lastModifiedBy>карина</cp:lastModifiedBy>
  <cp:revision>6</cp:revision>
  <cp:lastPrinted>2024-05-14T15:42:00Z</cp:lastPrinted>
  <dcterms:created xsi:type="dcterms:W3CDTF">2025-01-22T08:09:00Z</dcterms:created>
  <dcterms:modified xsi:type="dcterms:W3CDTF">2025-01-23T09:18:00Z</dcterms:modified>
</cp:coreProperties>
</file>